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" w:after="0" w:line="370" w:lineRule="auto"/>
        <w:ind w:left="2495" w:right="2454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8"/>
          <w:szCs w:val="28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3"/>
          <w:w w:val="99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99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2"/>
          <w:w w:val="99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" w:after="0" w:line="240" w:lineRule="auto"/>
        <w:ind w:left="3657" w:right="3615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15,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21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109" w:right="407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oom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ome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1" w:lineRule="auto"/>
        <w:ind w:left="101" w:right="30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4" w:lineRule="exact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exact"/>
        <w:ind w:left="101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5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  <w:cols w:num="2" w:equalWidth="0">
            <w:col w:w="688" w:space="132"/>
            <w:col w:w="8720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5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00" w:lineRule="auto"/>
        <w:ind w:left="820" w:right="4230" w:firstLine="-7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257" w:lineRule="auto"/>
        <w:ind w:left="820" w:right="1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8"/>
        </w:rPr>
        <w:t>t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14"/>
          <w:szCs w:val="14"/>
          <w:spacing w:val="16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por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out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out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n.</w:t>
      </w:r>
      <w:r>
        <w:rPr>
          <w:rFonts w:ascii="Calibri" w:hAnsi="Calibri" w:cs="Calibri" w:eastAsia="Calibri"/>
          <w:sz w:val="22"/>
          <w:szCs w:val="22"/>
          <w:spacing w:val="4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op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1" w:right="229" w:firstLine="7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hrough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produ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01" w:right="246" w:firstLine="7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box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01" w:right="46" w:firstLine="7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oon.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</w:sectPr>
      </w:pPr>
      <w:rPr/>
    </w:p>
    <w:p>
      <w:pPr>
        <w:spacing w:before="59" w:after="0" w:line="258" w:lineRule="auto"/>
        <w:ind w:left="1181" w:right="60" w:firstLine="-3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257" w:lineRule="auto"/>
        <w:ind w:left="1181" w:right="56" w:firstLine="-3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hool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8"/>
        </w:rPr>
        <w:t>s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t</w:t>
      </w:r>
      <w:r>
        <w:rPr>
          <w:rFonts w:ascii="Calibri" w:hAnsi="Calibri" w:cs="Calibri" w:eastAsia="Calibri"/>
          <w:sz w:val="14"/>
          <w:szCs w:val="14"/>
          <w:spacing w:val="17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on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4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ook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por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or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on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4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vo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!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" w:after="0" w:line="257" w:lineRule="auto"/>
        <w:ind w:left="1181" w:right="444" w:firstLine="-3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d.</w:t>
      </w:r>
    </w:p>
    <w:p>
      <w:pPr>
        <w:spacing w:before="4" w:after="0" w:line="257" w:lineRule="auto"/>
        <w:ind w:left="1181" w:right="491" w:firstLine="-3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59" w:lineRule="auto"/>
        <w:ind w:left="1181" w:right="4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ue!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1" w:after="0" w:line="259" w:lineRule="auto"/>
        <w:ind w:left="1181" w:right="18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7" w:lineRule="exact"/>
        <w:ind w:left="118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position w:val="1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  <w:position w:val="1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  <w:position w:val="1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  <w:b/>
          <w:bCs/>
          <w:position w:val="1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  <w:b/>
          <w:bCs/>
          <w:position w:val="1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q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ng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-in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3" w:after="0" w:line="258" w:lineRule="auto"/>
        <w:ind w:left="1181" w:right="3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21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258" w:lineRule="auto"/>
        <w:ind w:left="1181" w:right="138" w:firstLine="-3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20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Econom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jou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08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pm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2240" w:h="15840"/>
      <w:pgMar w:top="138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2021-04-21T11:22:30Z</dcterms:created>
  <dcterms:modified xsi:type="dcterms:W3CDTF">2021-04-21T11:22:30Z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LastSaved">
    <vt:filetime>2021-04-21T00:00:00Z</vt:filetime>
  </property>
</Properties>
</file>